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AC" w:rsidRPr="00187427" w:rsidRDefault="00CE72AC" w:rsidP="00C87014">
      <w:pPr>
        <w:jc w:val="center"/>
        <w:rPr>
          <w:b/>
          <w:bCs/>
          <w:sz w:val="32"/>
          <w:szCs w:val="32"/>
        </w:rPr>
      </w:pPr>
      <w:r w:rsidRPr="00187427">
        <w:rPr>
          <w:b/>
          <w:bCs/>
          <w:sz w:val="32"/>
          <w:szCs w:val="32"/>
        </w:rPr>
        <w:t>WNIOSEK</w:t>
      </w:r>
    </w:p>
    <w:p w:rsidR="00CE72AC" w:rsidRPr="00187427" w:rsidRDefault="00CE72AC" w:rsidP="00C87014">
      <w:pPr>
        <w:jc w:val="center"/>
        <w:rPr>
          <w:b/>
          <w:bCs/>
          <w:sz w:val="32"/>
          <w:szCs w:val="32"/>
        </w:rPr>
      </w:pPr>
    </w:p>
    <w:p w:rsidR="00CE72AC" w:rsidRPr="00187427" w:rsidRDefault="00CE72AC" w:rsidP="00C87014">
      <w:pPr>
        <w:jc w:val="center"/>
        <w:rPr>
          <w:b/>
          <w:bCs/>
          <w:sz w:val="32"/>
          <w:szCs w:val="32"/>
        </w:rPr>
      </w:pPr>
      <w:r w:rsidRPr="00187427">
        <w:rPr>
          <w:b/>
          <w:bCs/>
          <w:sz w:val="32"/>
          <w:szCs w:val="32"/>
        </w:rPr>
        <w:t>o przyznanie pomocy materialnej w formie wyprawki szkolnej</w:t>
      </w:r>
    </w:p>
    <w:p w:rsidR="00CE72AC" w:rsidRDefault="00CE72AC" w:rsidP="00C87014"/>
    <w:p w:rsidR="00CE72AC" w:rsidRDefault="00CE72AC" w:rsidP="00C87014">
      <w:pPr>
        <w:jc w:val="right"/>
      </w:pPr>
      <w:r>
        <w:t>Zamarski, dnia …………………………</w:t>
      </w:r>
    </w:p>
    <w:p w:rsidR="00CE72AC" w:rsidRDefault="00CE72AC" w:rsidP="00C87014"/>
    <w:p w:rsidR="00CE72AC" w:rsidRDefault="00CE72AC" w:rsidP="00C87014"/>
    <w:p w:rsidR="00CE72AC" w:rsidRDefault="00CE72AC" w:rsidP="00C87014">
      <w:r>
        <w:t>………………………………………….</w:t>
      </w:r>
    </w:p>
    <w:p w:rsidR="00CE72AC" w:rsidRPr="00B53EC2" w:rsidRDefault="00CE72AC" w:rsidP="00C87014">
      <w:pPr>
        <w:rPr>
          <w:i/>
          <w:iCs/>
          <w:sz w:val="20"/>
          <w:szCs w:val="20"/>
        </w:rPr>
      </w:pPr>
      <w:r w:rsidRPr="00B53EC2">
        <w:rPr>
          <w:i/>
          <w:iCs/>
          <w:sz w:val="20"/>
          <w:szCs w:val="20"/>
        </w:rPr>
        <w:t>(imię i nazwisko rodzica/opiekuna)</w:t>
      </w:r>
    </w:p>
    <w:p w:rsidR="00CE72AC" w:rsidRDefault="00CE72AC" w:rsidP="00C87014"/>
    <w:p w:rsidR="00CE72AC" w:rsidRDefault="00CE72AC" w:rsidP="00C87014">
      <w:r>
        <w:t>………………………………………….</w:t>
      </w:r>
    </w:p>
    <w:p w:rsidR="00CE72AC" w:rsidRDefault="00CE72AC" w:rsidP="00C87014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(adres zamieszkania </w:t>
      </w:r>
      <w:r w:rsidRPr="00B53EC2">
        <w:rPr>
          <w:i/>
          <w:iCs/>
          <w:sz w:val="20"/>
          <w:szCs w:val="20"/>
        </w:rPr>
        <w:t>składającego wniosek)</w:t>
      </w:r>
    </w:p>
    <w:p w:rsidR="00CE72AC" w:rsidRDefault="00CE72AC" w:rsidP="00C87014">
      <w:pPr>
        <w:rPr>
          <w:i/>
          <w:iCs/>
          <w:sz w:val="20"/>
          <w:szCs w:val="20"/>
        </w:rPr>
      </w:pPr>
    </w:p>
    <w:p w:rsidR="00CE72AC" w:rsidRPr="00C40818" w:rsidRDefault="00CE72AC" w:rsidP="00C87014">
      <w:pPr>
        <w:rPr>
          <w:i/>
          <w:iCs/>
        </w:rPr>
      </w:pPr>
      <w:r w:rsidRPr="00C40818">
        <w:rPr>
          <w:i/>
          <w:iCs/>
        </w:rPr>
        <w:t>................................................</w:t>
      </w:r>
      <w:r>
        <w:rPr>
          <w:i/>
          <w:iCs/>
        </w:rPr>
        <w:t>................</w:t>
      </w:r>
    </w:p>
    <w:p w:rsidR="00CE72AC" w:rsidRPr="00B53EC2" w:rsidRDefault="00CE72AC" w:rsidP="00C87014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(telefon)</w:t>
      </w:r>
    </w:p>
    <w:p w:rsidR="00CE72AC" w:rsidRDefault="00CE72AC" w:rsidP="00C87014"/>
    <w:p w:rsidR="00CE72AC" w:rsidRDefault="00CE72AC" w:rsidP="00C87014"/>
    <w:p w:rsidR="00CE72AC" w:rsidRDefault="00CE72AC" w:rsidP="00C87014"/>
    <w:p w:rsidR="00CE72AC" w:rsidRDefault="00CE72AC" w:rsidP="00C87014"/>
    <w:p w:rsidR="00CE72AC" w:rsidRPr="0025403E" w:rsidRDefault="00CE72AC" w:rsidP="00C87014">
      <w:pPr>
        <w:ind w:left="4248"/>
        <w:rPr>
          <w:b/>
          <w:bCs/>
          <w:sz w:val="28"/>
          <w:szCs w:val="28"/>
        </w:rPr>
      </w:pPr>
      <w:r w:rsidRPr="0025403E">
        <w:rPr>
          <w:b/>
          <w:bCs/>
          <w:sz w:val="28"/>
          <w:szCs w:val="28"/>
        </w:rPr>
        <w:t>Do Dyrektora</w:t>
      </w:r>
    </w:p>
    <w:p w:rsidR="00CE72AC" w:rsidRPr="0025403E" w:rsidRDefault="00CE72AC" w:rsidP="00C87014">
      <w:pPr>
        <w:ind w:left="3540" w:firstLine="708"/>
        <w:rPr>
          <w:b/>
          <w:bCs/>
          <w:sz w:val="28"/>
          <w:szCs w:val="28"/>
        </w:rPr>
      </w:pPr>
      <w:r w:rsidRPr="0025403E">
        <w:rPr>
          <w:b/>
          <w:bCs/>
          <w:sz w:val="28"/>
          <w:szCs w:val="28"/>
        </w:rPr>
        <w:t>Szkoły Podstawowej</w:t>
      </w:r>
      <w:r>
        <w:rPr>
          <w:b/>
          <w:bCs/>
          <w:sz w:val="28"/>
          <w:szCs w:val="28"/>
        </w:rPr>
        <w:t xml:space="preserve"> </w:t>
      </w:r>
      <w:r w:rsidRPr="0025403E">
        <w:rPr>
          <w:b/>
          <w:bCs/>
          <w:sz w:val="28"/>
          <w:szCs w:val="28"/>
        </w:rPr>
        <w:t xml:space="preserve"> w Zamarskach</w:t>
      </w:r>
    </w:p>
    <w:p w:rsidR="00CE72AC" w:rsidRDefault="00CE72AC" w:rsidP="00C87014"/>
    <w:p w:rsidR="00CE72AC" w:rsidRDefault="00CE72AC" w:rsidP="00C87014"/>
    <w:p w:rsidR="00CE72AC" w:rsidRDefault="00CE72AC" w:rsidP="00C87014"/>
    <w:p w:rsidR="00CE72AC" w:rsidRDefault="00CE72AC" w:rsidP="00C87014">
      <w:pPr>
        <w:rPr>
          <w:sz w:val="28"/>
          <w:szCs w:val="28"/>
        </w:rPr>
      </w:pPr>
      <w:r w:rsidRPr="0081799A">
        <w:rPr>
          <w:sz w:val="28"/>
          <w:szCs w:val="28"/>
        </w:rPr>
        <w:t xml:space="preserve">Zwracam się z uprzejmą prośbą o refundację zakupu </w:t>
      </w:r>
      <w:r>
        <w:rPr>
          <w:sz w:val="28"/>
          <w:szCs w:val="28"/>
        </w:rPr>
        <w:t>podręczników</w:t>
      </w:r>
      <w:r w:rsidRPr="0081799A">
        <w:rPr>
          <w:sz w:val="28"/>
          <w:szCs w:val="28"/>
        </w:rPr>
        <w:t xml:space="preserve"> dla mojego dziecka .............................................</w:t>
      </w:r>
      <w:r>
        <w:rPr>
          <w:sz w:val="28"/>
          <w:szCs w:val="28"/>
        </w:rPr>
        <w:t>.......</w:t>
      </w:r>
      <w:r w:rsidRPr="0081799A">
        <w:rPr>
          <w:sz w:val="28"/>
          <w:szCs w:val="28"/>
        </w:rPr>
        <w:t>...... ur. .........</w:t>
      </w:r>
      <w:r>
        <w:rPr>
          <w:sz w:val="28"/>
          <w:szCs w:val="28"/>
        </w:rPr>
        <w:t>..........................................,</w:t>
      </w:r>
      <w:r w:rsidRPr="0081799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5403E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</w:t>
      </w:r>
      <w:r w:rsidRPr="0025403E">
        <w:rPr>
          <w:sz w:val="20"/>
          <w:szCs w:val="20"/>
        </w:rPr>
        <w:t xml:space="preserve"> (imię i nazwisko)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(data i miejsce urodzenia)</w:t>
      </w:r>
    </w:p>
    <w:p w:rsidR="00CE72AC" w:rsidRPr="0081799A" w:rsidRDefault="00CE72AC" w:rsidP="00C87014">
      <w:pPr>
        <w:rPr>
          <w:sz w:val="28"/>
          <w:szCs w:val="28"/>
        </w:rPr>
      </w:pPr>
      <w:r>
        <w:rPr>
          <w:sz w:val="28"/>
          <w:szCs w:val="28"/>
        </w:rPr>
        <w:t xml:space="preserve"> które w roku szkolnym …………..</w:t>
      </w:r>
      <w:r w:rsidRPr="0081799A">
        <w:rPr>
          <w:sz w:val="28"/>
          <w:szCs w:val="28"/>
        </w:rPr>
        <w:t xml:space="preserve"> będzie uczęszczało do klasy </w:t>
      </w:r>
      <w:r>
        <w:rPr>
          <w:sz w:val="28"/>
          <w:szCs w:val="28"/>
        </w:rPr>
        <w:t>………… .</w:t>
      </w:r>
    </w:p>
    <w:p w:rsidR="00CE72AC" w:rsidRDefault="00CE72AC" w:rsidP="00C87014"/>
    <w:p w:rsidR="00CE72AC" w:rsidRDefault="00CE72AC" w:rsidP="00C87014"/>
    <w:p w:rsidR="00CE72AC" w:rsidRDefault="00CE72AC" w:rsidP="00C87014">
      <w:r>
        <w:t>Złożenie wniosku uzasadniam trudną sytuacją materialną wynikającą w szczególności z:</w:t>
      </w:r>
    </w:p>
    <w:p w:rsidR="00CE72AC" w:rsidRDefault="00CE72AC" w:rsidP="00C87014"/>
    <w:p w:rsidR="00CE72AC" w:rsidRDefault="00CE72AC" w:rsidP="00C87014">
      <w:r>
        <w:t>…………………………………………………………………………………………………..</w:t>
      </w:r>
    </w:p>
    <w:p w:rsidR="00CE72AC" w:rsidRDefault="00CE72AC" w:rsidP="00C87014">
      <w:r>
        <w:t>…………………………………………………………………………………………………..</w:t>
      </w:r>
    </w:p>
    <w:p w:rsidR="00CE72AC" w:rsidRDefault="00CE72AC" w:rsidP="00C87014">
      <w:r>
        <w:t>…………………………………………………………………………………………………...</w:t>
      </w:r>
    </w:p>
    <w:p w:rsidR="00CE72AC" w:rsidRDefault="00CE72AC" w:rsidP="00C87014">
      <w:r>
        <w:t>…………………………………………………………………………………………………...</w:t>
      </w:r>
    </w:p>
    <w:p w:rsidR="00CE72AC" w:rsidRDefault="00CE72AC" w:rsidP="00C87014">
      <w:r>
        <w:t>…………………………………………………………………………………………………..</w:t>
      </w:r>
    </w:p>
    <w:p w:rsidR="00CE72AC" w:rsidRDefault="00CE72AC" w:rsidP="00C87014">
      <w:r>
        <w:t>…………………………………………………………………………………………………..</w:t>
      </w:r>
    </w:p>
    <w:p w:rsidR="00CE72AC" w:rsidRDefault="00CE72AC" w:rsidP="00C87014">
      <w:r>
        <w:t>…………………………………………………………………………………………………...</w:t>
      </w:r>
    </w:p>
    <w:p w:rsidR="00CE72AC" w:rsidRDefault="00CE72AC" w:rsidP="00C87014">
      <w:r>
        <w:t>…………………………………………………………………………………………………...</w:t>
      </w:r>
    </w:p>
    <w:p w:rsidR="00CE72AC" w:rsidRPr="00B53EC2" w:rsidRDefault="00CE72AC" w:rsidP="00C87014">
      <w:pPr>
        <w:rPr>
          <w:i/>
          <w:iCs/>
          <w:sz w:val="20"/>
          <w:szCs w:val="20"/>
        </w:rPr>
      </w:pPr>
      <w:r w:rsidRPr="00B53EC2">
        <w:rPr>
          <w:i/>
          <w:iCs/>
          <w:sz w:val="20"/>
          <w:szCs w:val="20"/>
        </w:rPr>
        <w:t>(opisać okoliczności powodujące trudną sytuację materialną rodziny)</w:t>
      </w:r>
    </w:p>
    <w:p w:rsidR="00CE72AC" w:rsidRDefault="00CE72AC" w:rsidP="00C87014">
      <w:pPr>
        <w:rPr>
          <w:sz w:val="20"/>
          <w:szCs w:val="20"/>
        </w:rPr>
      </w:pPr>
    </w:p>
    <w:p w:rsidR="00CE72AC" w:rsidRDefault="00CE72AC" w:rsidP="00C87014">
      <w:pPr>
        <w:rPr>
          <w:sz w:val="20"/>
          <w:szCs w:val="20"/>
        </w:rPr>
      </w:pPr>
    </w:p>
    <w:p w:rsidR="00CE72AC" w:rsidRDefault="00CE72AC" w:rsidP="00C87014">
      <w:pPr>
        <w:rPr>
          <w:sz w:val="20"/>
          <w:szCs w:val="20"/>
        </w:rPr>
      </w:pPr>
    </w:p>
    <w:p w:rsidR="00CE72AC" w:rsidRDefault="00CE72AC" w:rsidP="00C87014">
      <w:pPr>
        <w:rPr>
          <w:sz w:val="20"/>
          <w:szCs w:val="20"/>
        </w:rPr>
      </w:pPr>
    </w:p>
    <w:p w:rsidR="00CE72AC" w:rsidRDefault="00CE72AC" w:rsidP="00C87014">
      <w:pPr>
        <w:rPr>
          <w:sz w:val="20"/>
          <w:szCs w:val="20"/>
        </w:rPr>
      </w:pPr>
    </w:p>
    <w:p w:rsidR="00CE72AC" w:rsidRDefault="00CE72AC" w:rsidP="00C87014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</w:t>
      </w:r>
    </w:p>
    <w:p w:rsidR="00CE72AC" w:rsidRPr="00B53EC2" w:rsidRDefault="00CE72AC" w:rsidP="00C87014">
      <w:pPr>
        <w:ind w:left="354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Pr="00B53EC2">
        <w:rPr>
          <w:i/>
          <w:iCs/>
          <w:sz w:val="20"/>
          <w:szCs w:val="20"/>
        </w:rPr>
        <w:t>(podpis</w:t>
      </w:r>
      <w:r>
        <w:rPr>
          <w:i/>
          <w:iCs/>
          <w:sz w:val="20"/>
          <w:szCs w:val="20"/>
        </w:rPr>
        <w:t xml:space="preserve"> składającego wniosek</w:t>
      </w:r>
      <w:r w:rsidRPr="00B53EC2">
        <w:rPr>
          <w:i/>
          <w:iCs/>
          <w:sz w:val="20"/>
          <w:szCs w:val="20"/>
        </w:rPr>
        <w:t>)</w:t>
      </w:r>
    </w:p>
    <w:p w:rsidR="00CE72AC" w:rsidRDefault="00CE72AC" w:rsidP="00C87014"/>
    <w:p w:rsidR="00CE72AC" w:rsidRDefault="00CE72AC" w:rsidP="00C87014"/>
    <w:p w:rsidR="00CE72AC" w:rsidRDefault="00CE72AC" w:rsidP="00C87014"/>
    <w:p w:rsidR="00CE72AC" w:rsidRDefault="00CE72AC" w:rsidP="00C87014">
      <w:pPr>
        <w:rPr>
          <w:b/>
          <w:bCs/>
          <w:u w:val="single"/>
        </w:rPr>
      </w:pPr>
      <w:r w:rsidRPr="00D72D1D">
        <w:rPr>
          <w:b/>
          <w:bCs/>
          <w:u w:val="single"/>
        </w:rPr>
        <w:t>Opinia komisji:</w:t>
      </w:r>
    </w:p>
    <w:p w:rsidR="00CE72AC" w:rsidRPr="00D72D1D" w:rsidRDefault="00CE72AC" w:rsidP="00C87014">
      <w:pPr>
        <w:rPr>
          <w:b/>
          <w:bCs/>
          <w:u w:val="single"/>
        </w:rPr>
      </w:pPr>
    </w:p>
    <w:p w:rsidR="00CE72AC" w:rsidRDefault="00CE72AC" w:rsidP="00C87014">
      <w:r>
        <w:t>…………………………………………………………………………………………………..</w:t>
      </w:r>
    </w:p>
    <w:p w:rsidR="00CE72AC" w:rsidRDefault="00CE72AC" w:rsidP="00C87014">
      <w:r>
        <w:t>…………………………………………………………………………………………………..</w:t>
      </w:r>
    </w:p>
    <w:p w:rsidR="00CE72AC" w:rsidRDefault="00CE72AC" w:rsidP="00C87014">
      <w:r>
        <w:t>…………………………………………………………………………………………………...</w:t>
      </w:r>
    </w:p>
    <w:p w:rsidR="00CE72AC" w:rsidRDefault="00CE72AC" w:rsidP="00C87014">
      <w:r>
        <w:t>…………………………………………………………………………………………………...</w:t>
      </w:r>
    </w:p>
    <w:p w:rsidR="00CE72AC" w:rsidRDefault="00CE72AC" w:rsidP="00C87014">
      <w:r>
        <w:t>…………………………………………………………………………………………………..</w:t>
      </w:r>
    </w:p>
    <w:p w:rsidR="00CE72AC" w:rsidRDefault="00CE72AC" w:rsidP="00C87014">
      <w:r>
        <w:t>…………………………………………………………………………………………………..</w:t>
      </w:r>
    </w:p>
    <w:p w:rsidR="00CE72AC" w:rsidRDefault="00CE72AC" w:rsidP="00C87014">
      <w:r>
        <w:t>…………………………………………………………………………………………………...</w:t>
      </w:r>
    </w:p>
    <w:p w:rsidR="00CE72AC" w:rsidRDefault="00CE72AC" w:rsidP="00C87014">
      <w:r>
        <w:t>…………………………………………………………………………………………………...</w:t>
      </w:r>
    </w:p>
    <w:p w:rsidR="00CE72AC" w:rsidRPr="00187427" w:rsidRDefault="00CE72AC" w:rsidP="00C87014">
      <w:pPr>
        <w:rPr>
          <w:i/>
          <w:iCs/>
          <w:sz w:val="20"/>
          <w:szCs w:val="20"/>
        </w:rPr>
      </w:pPr>
      <w:r w:rsidRPr="00187427">
        <w:rPr>
          <w:i/>
          <w:iCs/>
          <w:sz w:val="20"/>
          <w:szCs w:val="20"/>
        </w:rPr>
        <w:t>podpisy:</w:t>
      </w:r>
    </w:p>
    <w:p w:rsidR="00CE72AC" w:rsidRPr="00187427" w:rsidRDefault="00CE72AC" w:rsidP="00C87014">
      <w:pPr>
        <w:rPr>
          <w:sz w:val="20"/>
          <w:szCs w:val="20"/>
        </w:rPr>
      </w:pPr>
    </w:p>
    <w:p w:rsidR="00CE72AC" w:rsidRDefault="00CE72AC" w:rsidP="00C87014">
      <w:pPr>
        <w:numPr>
          <w:ilvl w:val="0"/>
          <w:numId w:val="1"/>
        </w:numPr>
      </w:pPr>
      <w:r>
        <w:t>……………………………</w:t>
      </w:r>
      <w:r>
        <w:tab/>
      </w:r>
      <w:r>
        <w:tab/>
      </w:r>
      <w:r>
        <w:tab/>
      </w:r>
      <w:r>
        <w:tab/>
        <w:t xml:space="preserve">    </w:t>
      </w:r>
      <w:r w:rsidRPr="00B53EC2">
        <w:rPr>
          <w:i/>
          <w:iCs/>
          <w:sz w:val="20"/>
          <w:szCs w:val="20"/>
        </w:rPr>
        <w:t>data:</w:t>
      </w:r>
      <w:r>
        <w:t xml:space="preserve"> …………………..………</w:t>
      </w:r>
    </w:p>
    <w:p w:rsidR="00CE72AC" w:rsidRDefault="00CE72AC" w:rsidP="00C87014">
      <w:pPr>
        <w:numPr>
          <w:ilvl w:val="0"/>
          <w:numId w:val="1"/>
        </w:numPr>
      </w:pPr>
      <w:r>
        <w:t>……………………………</w:t>
      </w:r>
    </w:p>
    <w:p w:rsidR="00CE72AC" w:rsidRDefault="00CE72AC" w:rsidP="00C87014">
      <w:r>
        <w:t xml:space="preserve">      </w:t>
      </w:r>
    </w:p>
    <w:p w:rsidR="00CE72AC" w:rsidRDefault="00CE72AC" w:rsidP="00C87014"/>
    <w:p w:rsidR="00CE72AC" w:rsidRDefault="00CE72AC" w:rsidP="00C87014">
      <w:pPr>
        <w:rPr>
          <w:b/>
          <w:bCs/>
          <w:u w:val="single"/>
        </w:rPr>
      </w:pPr>
      <w:r w:rsidRPr="00D72D1D">
        <w:rPr>
          <w:b/>
          <w:bCs/>
          <w:u w:val="single"/>
        </w:rPr>
        <w:t>Opinia dyrektora szkoły:</w:t>
      </w:r>
    </w:p>
    <w:p w:rsidR="00CE72AC" w:rsidRPr="00D72D1D" w:rsidRDefault="00CE72AC" w:rsidP="00C87014">
      <w:pPr>
        <w:rPr>
          <w:b/>
          <w:bCs/>
          <w:u w:val="single"/>
        </w:rPr>
      </w:pPr>
    </w:p>
    <w:p w:rsidR="00CE72AC" w:rsidRDefault="00CE72AC" w:rsidP="00C87014">
      <w:r>
        <w:t>…………………………………………………………………………………………………..</w:t>
      </w:r>
    </w:p>
    <w:p w:rsidR="00CE72AC" w:rsidRDefault="00CE72AC" w:rsidP="00C87014">
      <w:r>
        <w:t>…………………………………………………………………………………………………..</w:t>
      </w:r>
    </w:p>
    <w:p w:rsidR="00CE72AC" w:rsidRDefault="00CE72AC" w:rsidP="00C87014">
      <w:r>
        <w:t>…………………………………………………………………………………………………...</w:t>
      </w:r>
    </w:p>
    <w:p w:rsidR="00CE72AC" w:rsidRDefault="00CE72AC" w:rsidP="00C87014">
      <w:r>
        <w:t>…………………………………………………………………………………………………...</w:t>
      </w:r>
    </w:p>
    <w:p w:rsidR="00CE72AC" w:rsidRDefault="00CE72AC" w:rsidP="00C87014">
      <w:r>
        <w:t>…………………………………………………………………………………………………..</w:t>
      </w:r>
    </w:p>
    <w:p w:rsidR="00CE72AC" w:rsidRDefault="00CE72AC" w:rsidP="00C87014">
      <w:r>
        <w:t>…………………………………………………………………………………………………..</w:t>
      </w:r>
    </w:p>
    <w:p w:rsidR="00CE72AC" w:rsidRDefault="00CE72AC" w:rsidP="00C87014">
      <w:r>
        <w:t>…………………………………………………………………………………………………...</w:t>
      </w:r>
    </w:p>
    <w:p w:rsidR="00CE72AC" w:rsidRDefault="00CE72AC" w:rsidP="00C87014">
      <w:r>
        <w:t>…………………………………………………………………………………………………...</w:t>
      </w:r>
    </w:p>
    <w:p w:rsidR="00CE72AC" w:rsidRDefault="00CE72AC" w:rsidP="00C87014">
      <w:r>
        <w:t>…………………………………………………………………………………………………..</w:t>
      </w:r>
    </w:p>
    <w:p w:rsidR="00CE72AC" w:rsidRDefault="00CE72AC" w:rsidP="00C87014">
      <w:r>
        <w:t>…………………………………………………………………………………………………..</w:t>
      </w:r>
    </w:p>
    <w:p w:rsidR="00CE72AC" w:rsidRDefault="00CE72AC" w:rsidP="00C87014">
      <w:r>
        <w:t>…………………………………………………………………………………………………...</w:t>
      </w:r>
    </w:p>
    <w:p w:rsidR="00CE72AC" w:rsidRDefault="00CE72AC" w:rsidP="00C87014">
      <w:r>
        <w:t>…………………………………………………………………………………………………...</w:t>
      </w:r>
    </w:p>
    <w:p w:rsidR="00CE72AC" w:rsidRDefault="00CE72AC" w:rsidP="00C87014"/>
    <w:p w:rsidR="00CE72AC" w:rsidRDefault="00CE72AC" w:rsidP="00C87014"/>
    <w:p w:rsidR="00CE72AC" w:rsidRDefault="00CE72AC" w:rsidP="00C87014">
      <w:r>
        <w:t>………………………………….</w:t>
      </w:r>
    </w:p>
    <w:p w:rsidR="00CE72AC" w:rsidRPr="00B53EC2" w:rsidRDefault="00CE72AC" w:rsidP="00C87014">
      <w:pPr>
        <w:rPr>
          <w:i/>
          <w:iCs/>
          <w:sz w:val="20"/>
          <w:szCs w:val="20"/>
        </w:rPr>
      </w:pPr>
      <w:r w:rsidRPr="00B53EC2">
        <w:rPr>
          <w:i/>
          <w:iCs/>
          <w:sz w:val="20"/>
          <w:szCs w:val="20"/>
        </w:rPr>
        <w:t xml:space="preserve">                         (data)</w:t>
      </w:r>
    </w:p>
    <w:p w:rsidR="00CE72AC" w:rsidRDefault="00CE72AC" w:rsidP="00C87014">
      <w:pPr>
        <w:ind w:left="4956"/>
      </w:pPr>
      <w:r>
        <w:t>………………………………</w:t>
      </w:r>
    </w:p>
    <w:p w:rsidR="00CE72AC" w:rsidRPr="00B53EC2" w:rsidRDefault="00CE72AC" w:rsidP="00C87014">
      <w:pPr>
        <w:ind w:left="4956"/>
        <w:rPr>
          <w:i/>
          <w:iCs/>
          <w:sz w:val="20"/>
          <w:szCs w:val="20"/>
        </w:rPr>
      </w:pPr>
      <w:r w:rsidRPr="00B53EC2">
        <w:rPr>
          <w:i/>
          <w:iCs/>
          <w:sz w:val="20"/>
          <w:szCs w:val="20"/>
        </w:rPr>
        <w:t xml:space="preserve">  (pieczęć i podpis dyrektora szkoły)</w:t>
      </w:r>
    </w:p>
    <w:p w:rsidR="00CE72AC" w:rsidRDefault="00CE72AC" w:rsidP="00C87014"/>
    <w:p w:rsidR="00CE72AC" w:rsidRDefault="00CE72AC" w:rsidP="00C87014"/>
    <w:p w:rsidR="00CE72AC" w:rsidRDefault="00CE72AC"/>
    <w:sectPr w:rsidR="00CE72AC" w:rsidSect="004F5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BDE"/>
    <w:multiLevelType w:val="hybridMultilevel"/>
    <w:tmpl w:val="0798AE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014"/>
    <w:rsid w:val="00187427"/>
    <w:rsid w:val="0025403E"/>
    <w:rsid w:val="004F5F85"/>
    <w:rsid w:val="00786F7D"/>
    <w:rsid w:val="0081799A"/>
    <w:rsid w:val="00B050DF"/>
    <w:rsid w:val="00B53EC2"/>
    <w:rsid w:val="00C40818"/>
    <w:rsid w:val="00C87014"/>
    <w:rsid w:val="00CE72AC"/>
    <w:rsid w:val="00D1460D"/>
    <w:rsid w:val="00D7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1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334</Words>
  <Characters>2007</Characters>
  <Application>Microsoft Office Outlook</Application>
  <DocSecurity>0</DocSecurity>
  <Lines>0</Lines>
  <Paragraphs>0</Paragraphs>
  <ScaleCrop>false</ScaleCrop>
  <Company>Ministrerstwo Edukacji Narodowej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Babińska</cp:lastModifiedBy>
  <cp:revision>3</cp:revision>
  <dcterms:created xsi:type="dcterms:W3CDTF">2011-01-05T07:35:00Z</dcterms:created>
  <dcterms:modified xsi:type="dcterms:W3CDTF">2014-03-25T17:05:00Z</dcterms:modified>
</cp:coreProperties>
</file>