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jc w:val="right"/>
        <w:rPr>
          <w:color w:val="000000"/>
        </w:rPr>
      </w:pPr>
      <w:r w:rsidRPr="00B252BB">
        <w:rPr>
          <w:color w:val="000000"/>
        </w:rPr>
        <w:t>……………………, dn…………………………….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  <w:r w:rsidRPr="00B252BB">
        <w:rPr>
          <w:color w:val="000000"/>
        </w:rPr>
        <w:t>…………………………………………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  <w:r w:rsidRPr="00B252BB">
        <w:rPr>
          <w:color w:val="000000"/>
        </w:rPr>
        <w:t>…………………………………………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  <w:r w:rsidRPr="00B252BB">
        <w:rPr>
          <w:color w:val="000000"/>
        </w:rPr>
        <w:t>…………………………………………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  <w:r w:rsidRPr="00B252BB">
        <w:rPr>
          <w:color w:val="000000"/>
        </w:rPr>
        <w:t>( rodzic składający deklarację)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ind w:left="4956"/>
        <w:rPr>
          <w:color w:val="000000"/>
        </w:rPr>
      </w:pPr>
      <w:r w:rsidRPr="00B252BB">
        <w:rPr>
          <w:b/>
          <w:bCs/>
          <w:color w:val="000000"/>
        </w:rPr>
        <w:t>Dyrektor</w:t>
      </w:r>
      <w:r w:rsidRPr="00B252BB">
        <w:rPr>
          <w:rFonts w:eastAsia="MS Mincho" w:hAnsi="MS Mincho" w:cs="MS Mincho" w:hint="eastAsia"/>
          <w:b/>
          <w:bCs/>
          <w:color w:val="000000"/>
        </w:rPr>
        <w:t> </w:t>
      </w:r>
      <w:r w:rsidRPr="00B252BB">
        <w:rPr>
          <w:b/>
          <w:bCs/>
          <w:color w:val="000000"/>
        </w:rPr>
        <w:t>Szkoły Podstawowej</w:t>
      </w:r>
      <w:r>
        <w:rPr>
          <w:b/>
          <w:bCs/>
          <w:color w:val="000000"/>
        </w:rPr>
        <w:br/>
      </w:r>
      <w:r w:rsidRPr="00B252BB">
        <w:rPr>
          <w:b/>
          <w:bCs/>
          <w:color w:val="000000"/>
        </w:rPr>
        <w:t xml:space="preserve"> im.</w:t>
      </w:r>
      <w:r>
        <w:rPr>
          <w:b/>
          <w:bCs/>
          <w:color w:val="000000"/>
        </w:rPr>
        <w:t xml:space="preserve"> </w:t>
      </w:r>
      <w:r w:rsidRPr="00B252BB">
        <w:rPr>
          <w:b/>
          <w:bCs/>
          <w:color w:val="000000"/>
        </w:rPr>
        <w:t>Pawła Heczki</w:t>
      </w:r>
      <w:r w:rsidRPr="00B252BB">
        <w:rPr>
          <w:rFonts w:eastAsia="MS Mincho" w:hAnsi="MS Mincho" w:cs="MS Mincho" w:hint="eastAsia"/>
          <w:b/>
          <w:bCs/>
          <w:color w:val="000000"/>
        </w:rPr>
        <w:t> </w:t>
      </w:r>
      <w:r w:rsidRPr="00B252BB">
        <w:rPr>
          <w:b/>
          <w:bCs/>
          <w:color w:val="000000"/>
        </w:rPr>
        <w:t>w Zamarskach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jc w:val="center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jc w:val="center"/>
        <w:rPr>
          <w:color w:val="000000"/>
        </w:rPr>
      </w:pPr>
      <w:r w:rsidRPr="00B252BB">
        <w:rPr>
          <w:b/>
          <w:bCs/>
          <w:color w:val="000000"/>
        </w:rPr>
        <w:t xml:space="preserve">DEKLARACJA O KONTYNUOWANIU WYCHOWANIA PRZEDSZKOLNEGO w roku szkolnym </w:t>
      </w:r>
      <w:r>
        <w:rPr>
          <w:b/>
          <w:bCs/>
          <w:color w:val="000000"/>
        </w:rPr>
        <w:t>………………..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B252BB">
        <w:rPr>
          <w:color w:val="000000"/>
        </w:rPr>
        <w:t xml:space="preserve">Składam deklarację kontynuowania wychowania przedszkolnego przez moją/ego córkę/syna 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  <w:r w:rsidRPr="00B252BB">
        <w:rPr>
          <w:color w:val="000000"/>
        </w:rPr>
        <w:t xml:space="preserve">……………………………………………………………………. w Oddziale Przedszkolnym 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  <w:r w:rsidRPr="00B252BB">
        <w:rPr>
          <w:i/>
          <w:iCs/>
          <w:color w:val="000000"/>
        </w:rPr>
        <w:t>(imię i nazwisko dziecka)</w:t>
      </w:r>
    </w:p>
    <w:p w:rsidR="005C4911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</w:p>
    <w:p w:rsidR="005C4911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  <w:r w:rsidRPr="00B252BB">
        <w:rPr>
          <w:color w:val="000000"/>
        </w:rPr>
        <w:t>w Szkole Podstawowej w Zamar</w:t>
      </w:r>
      <w:r>
        <w:rPr>
          <w:color w:val="000000"/>
        </w:rPr>
        <w:t>skach w roku szkolnym ………..............................</w:t>
      </w:r>
      <w:r w:rsidRPr="00B252BB">
        <w:rPr>
          <w:color w:val="000000"/>
        </w:rPr>
        <w:t xml:space="preserve">, w czasie </w:t>
      </w:r>
    </w:p>
    <w:p w:rsidR="005C4911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</w:p>
    <w:p w:rsidR="005C4911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  <w:r w:rsidRPr="00B252BB">
        <w:rPr>
          <w:color w:val="000000"/>
        </w:rPr>
        <w:t xml:space="preserve">………………………. godzin dziennie, z ………………………………………….posiłkami </w:t>
      </w:r>
    </w:p>
    <w:p w:rsidR="005C4911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  <w:r w:rsidRPr="00B252BB">
        <w:rPr>
          <w:color w:val="000000"/>
        </w:rPr>
        <w:t>dziennie.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ind w:left="4956" w:firstLine="708"/>
        <w:rPr>
          <w:color w:val="000000"/>
        </w:rPr>
      </w:pPr>
      <w:r w:rsidRPr="00B252BB">
        <w:rPr>
          <w:color w:val="000000"/>
        </w:rPr>
        <w:t>……………………………………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ind w:left="6372" w:firstLine="708"/>
        <w:rPr>
          <w:color w:val="000000"/>
        </w:rPr>
      </w:pPr>
      <w:r w:rsidRPr="00B252BB">
        <w:rPr>
          <w:color w:val="000000"/>
        </w:rPr>
        <w:t>(podpis)</w:t>
      </w: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</w:p>
    <w:p w:rsidR="005C4911" w:rsidRPr="00B252BB" w:rsidRDefault="005C4911" w:rsidP="00B252BB">
      <w:pPr>
        <w:pStyle w:val="qowt-stl0"/>
        <w:shd w:val="clear" w:color="auto" w:fill="FFFFFF"/>
        <w:spacing w:before="0" w:beforeAutospacing="0" w:after="200" w:afterAutospacing="0"/>
        <w:rPr>
          <w:color w:val="000000"/>
        </w:rPr>
      </w:pPr>
      <w:r w:rsidRPr="00B252BB">
        <w:rPr>
          <w:b/>
          <w:bCs/>
          <w:i/>
          <w:iCs/>
          <w:color w:val="000000"/>
        </w:rPr>
        <w:t>*</w:t>
      </w:r>
      <w:r w:rsidRPr="00B252BB">
        <w:rPr>
          <w:i/>
          <w:iCs/>
          <w:color w:val="000000"/>
        </w:rPr>
        <w:t xml:space="preserve"> termin złożenia deklaracji - w ciągu 7 dni poprzedzających termin rozpoczęcia postępowania rekrutacyjnego; podstawa prawna złożenia deklaracji: art. 20w ust. 2 ustawy z dnia 7 września 1991 roku o systemie oświaty (Dz,U,z 2004 r. Nr 256, poz. 2572 z póź. zm.).</w:t>
      </w:r>
    </w:p>
    <w:p w:rsidR="005C4911" w:rsidRPr="00B252BB" w:rsidRDefault="005C4911">
      <w:pPr>
        <w:rPr>
          <w:rFonts w:ascii="Times New Roman" w:hAnsi="Times New Roman" w:cs="Times New Roman"/>
          <w:sz w:val="24"/>
          <w:szCs w:val="24"/>
        </w:rPr>
      </w:pPr>
    </w:p>
    <w:sectPr w:rsidR="005C4911" w:rsidRPr="00B252BB" w:rsidSect="0094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2BB"/>
    <w:rsid w:val="00041285"/>
    <w:rsid w:val="001160C5"/>
    <w:rsid w:val="001A2584"/>
    <w:rsid w:val="00531ABD"/>
    <w:rsid w:val="005C4911"/>
    <w:rsid w:val="00943ABE"/>
    <w:rsid w:val="00B2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B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0">
    <w:name w:val="qowt-stl0"/>
    <w:basedOn w:val="Normal"/>
    <w:uiPriority w:val="99"/>
    <w:rsid w:val="00B2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125</Words>
  <Characters>750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Babińska</cp:lastModifiedBy>
  <cp:revision>4</cp:revision>
  <dcterms:created xsi:type="dcterms:W3CDTF">2014-03-25T12:43:00Z</dcterms:created>
  <dcterms:modified xsi:type="dcterms:W3CDTF">2014-03-25T16:48:00Z</dcterms:modified>
</cp:coreProperties>
</file>