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32"/>
        <w:gridCol w:w="136"/>
      </w:tblGrid>
      <w:tr w:rsidR="002C2414" w:rsidRPr="00B36FC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jc w:val="center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WYPEŁNIA PRZEDSZKOLE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lang w:eastAsia="pl-PL"/>
              </w:rPr>
              <w:t>Nr karty w rejestrze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Wniosek 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zgłoszenia rodziców kandydata 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do Oddziału Przedszkolnego w Szkole Podstawowej w Zamarskach na rok szkolny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pl-PL"/>
        </w:rPr>
        <w:t>……..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center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line="240" w:lineRule="auto"/>
        <w:ind w:left="108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Dane osobowe kandydata :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142"/>
        <w:gridCol w:w="1052"/>
        <w:gridCol w:w="2602"/>
      </w:tblGrid>
      <w:tr w:rsidR="002C2414" w:rsidRPr="00B36FCA">
        <w:trPr>
          <w:trHeight w:val="3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jc w:val="center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osobowe</w:t>
            </w:r>
          </w:p>
        </w:tc>
      </w:tr>
      <w:tr w:rsidR="002C2414" w:rsidRPr="00B36FCA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Drugie imię</w:t>
            </w:r>
          </w:p>
        </w:tc>
      </w:tr>
      <w:tr w:rsidR="002C2414" w:rsidRPr="00B36FCA">
        <w:trPr>
          <w:trHeight w:val="1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164" w:lineRule="atLeast"/>
              <w:rPr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164" w:lineRule="atLeast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line="240" w:lineRule="auto"/>
        <w:rPr>
          <w:color w:val="000000"/>
          <w:lang w:eastAsia="pl-PL"/>
        </w:rPr>
      </w:pPr>
    </w:p>
    <w:tbl>
      <w:tblPr>
        <w:tblW w:w="921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64"/>
        <w:gridCol w:w="2278"/>
        <w:gridCol w:w="977"/>
        <w:gridCol w:w="1651"/>
        <w:gridCol w:w="1742"/>
      </w:tblGrid>
      <w:tr w:rsidR="002C2414" w:rsidRPr="00B36FCA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 kandydata: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lokalu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before="100" w:after="100" w:line="240" w:lineRule="auto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before="100" w:line="240" w:lineRule="auto"/>
        <w:ind w:left="108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Dane osobowe rodziców kandydata</w:t>
      </w:r>
    </w:p>
    <w:tbl>
      <w:tblPr>
        <w:tblW w:w="921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63"/>
        <w:gridCol w:w="1014"/>
        <w:gridCol w:w="6135"/>
      </w:tblGrid>
      <w:tr w:rsidR="002C2414" w:rsidRPr="00B36FC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matki: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Telefony kontaktowe</w:t>
            </w: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e- mail/ jeżeli posiada /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line="240" w:lineRule="auto"/>
        <w:rPr>
          <w:color w:val="000000"/>
          <w:lang w:eastAsia="pl-PL"/>
        </w:rPr>
      </w:pPr>
    </w:p>
    <w:tbl>
      <w:tblPr>
        <w:tblW w:w="921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64"/>
        <w:gridCol w:w="2278"/>
        <w:gridCol w:w="977"/>
        <w:gridCol w:w="1651"/>
        <w:gridCol w:w="1742"/>
      </w:tblGrid>
      <w:tr w:rsidR="002C2414" w:rsidRPr="00B36FC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 matki: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lokalu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line="240" w:lineRule="auto"/>
        <w:rPr>
          <w:color w:val="000000"/>
          <w:lang w:eastAsia="pl-PL"/>
        </w:rPr>
      </w:pPr>
    </w:p>
    <w:tbl>
      <w:tblPr>
        <w:tblW w:w="921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48"/>
        <w:gridCol w:w="1055"/>
        <w:gridCol w:w="6009"/>
      </w:tblGrid>
      <w:tr w:rsidR="002C2414" w:rsidRPr="00B36FC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ojca:</w:t>
            </w:r>
          </w:p>
        </w:tc>
      </w:tr>
      <w:tr w:rsidR="002C2414" w:rsidRPr="00B36FCA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Telefony kontaktowe</w:t>
            </w: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e-mail/jeżeli posiada/ </w:t>
            </w:r>
          </w:p>
        </w:tc>
      </w:tr>
      <w:tr w:rsidR="002C2414" w:rsidRPr="00B36F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line="240" w:lineRule="auto"/>
        <w:rPr>
          <w:color w:val="000000"/>
          <w:lang w:eastAsia="pl-PL"/>
        </w:rPr>
      </w:pPr>
    </w:p>
    <w:tbl>
      <w:tblPr>
        <w:tblW w:w="928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6"/>
        <w:gridCol w:w="1893"/>
        <w:gridCol w:w="37"/>
        <w:gridCol w:w="331"/>
        <w:gridCol w:w="496"/>
        <w:gridCol w:w="700"/>
        <w:gridCol w:w="700"/>
        <w:gridCol w:w="1475"/>
      </w:tblGrid>
      <w:tr w:rsidR="002C2414" w:rsidRPr="00B36FCA">
        <w:trPr>
          <w:trHeight w:val="22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 ojca: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  <w:tr w:rsidR="002C2414" w:rsidRPr="00B36FCA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  <w:r w:rsidRPr="00EE43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lokalu</w:t>
            </w:r>
          </w:p>
        </w:tc>
      </w:tr>
      <w:tr w:rsidR="002C2414" w:rsidRPr="00B36FCA">
        <w:trPr>
          <w:trHeight w:val="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2414" w:rsidRPr="00EE43FF" w:rsidRDefault="002C2414" w:rsidP="00EE43FF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2C2414" w:rsidRPr="00EE43FF" w:rsidRDefault="002C2414" w:rsidP="00EE43FF">
      <w:pPr>
        <w:shd w:val="clear" w:color="auto" w:fill="FFFFFF"/>
        <w:spacing w:before="100" w:after="10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II. Wskazanie kolejności wybranych przedszkoli od najbardziej do najmniej preferowanych</w:t>
      </w:r>
    </w:p>
    <w:p w:rsidR="002C2414" w:rsidRPr="00EE43FF" w:rsidRDefault="002C2414" w:rsidP="00EE43FF">
      <w:pPr>
        <w:shd w:val="clear" w:color="auto" w:fill="FFFFFF"/>
        <w:spacing w:before="100" w:after="100" w:line="240" w:lineRule="auto"/>
        <w:ind w:left="360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before="100" w:after="100" w:line="240" w:lineRule="auto"/>
        <w:ind w:left="36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1…………………………………………………………………………………</w:t>
      </w:r>
    </w:p>
    <w:p w:rsidR="002C2414" w:rsidRPr="00EE43FF" w:rsidRDefault="002C2414" w:rsidP="00EE43FF">
      <w:pPr>
        <w:shd w:val="clear" w:color="auto" w:fill="FFFFFF"/>
        <w:spacing w:before="100" w:after="100" w:line="240" w:lineRule="auto"/>
        <w:ind w:left="36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2………………………………………………………………………………….</w:t>
      </w:r>
    </w:p>
    <w:p w:rsidR="002C2414" w:rsidRPr="00EE43FF" w:rsidRDefault="002C2414" w:rsidP="00EE43FF">
      <w:pPr>
        <w:shd w:val="clear" w:color="auto" w:fill="FFFFFF"/>
        <w:spacing w:before="100" w:after="100" w:line="240" w:lineRule="auto"/>
        <w:ind w:left="36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3…………………………………………………………………………………...</w:t>
      </w:r>
    </w:p>
    <w:p w:rsidR="002C2414" w:rsidRPr="00EE43FF" w:rsidRDefault="002C2414" w:rsidP="00EE43FF">
      <w:pPr>
        <w:shd w:val="clear" w:color="auto" w:fill="FFFFFF"/>
        <w:spacing w:before="100" w:after="100" w:line="240" w:lineRule="auto"/>
        <w:ind w:left="36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18"/>
          <w:szCs w:val="18"/>
          <w:lang w:eastAsia="pl-PL"/>
        </w:rPr>
        <w:t>UWAGA:</w:t>
      </w:r>
    </w:p>
    <w:p w:rsidR="002C2414" w:rsidRPr="00EE43FF" w:rsidRDefault="002C2414" w:rsidP="00EE43FF">
      <w:pPr>
        <w:shd w:val="clear" w:color="auto" w:fill="FFFFFF"/>
        <w:spacing w:after="0" w:line="240" w:lineRule="auto"/>
        <w:ind w:left="72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Dziecko matek lub ojców samotnie je wychowujących;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Na potrzeby rekrutacji za osobę samotnie wychowującą dzieci uważa się pannę, kawalera, wdowę, wdowca, osobę pozostająca w separacji osobę rozwiedzioną orzeczone prawomocnym wyrokiem sądu,. Należy potwierdzić jednym z dokumentów: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- akt zgonu rodzica dziecka,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- zupełny odpis aktu urodzenia dziecka, wydany w okresie rekrutacji (na potrzeby edukacyjne wydawany jest bez -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płatnie),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wyrok sądu rodzinnego dotyczący powierzenia wykonywania władzy rodzicielskiej, pozbawienia, zawieszenia, 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ograniczenia,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zaświadczenie z zakładu karnego o odbywaniu kary pozbawienia wolności. 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ind w:left="72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Dziecko matek lub ojców, wobec których orzeczono znaczny lub umiarkowany stopień niepełnosprawności bądź całkowitą niezdolność do pracy oraz niezdolność do samodzielnej egzystencji.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Należy potwierdzić jednym z dokumentów: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− orzeczenie o znacznym lub umiarkowanym stopniu niepełnosprawności wydane przez ………………………….,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- orzeczenie o całkowitej niezdolności do pracy lub orzeczenie o niezdolności do samodzielnej egzystencji wyda- ne przez Zakład Ubezpieczeń Społecznych.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ind w:left="720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Dziecko umieszczone w rodzinach zastępczych.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Należy potwierdzić dokumentem: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Postanowienie Sądu o umieszczeniu dziecka w rodzinie zastępczej lub zaświadczenie z Miejskiego Ośrodka 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i/>
          <w:iCs/>
          <w:color w:val="000000"/>
          <w:sz w:val="18"/>
          <w:szCs w:val="18"/>
          <w:lang w:eastAsia="pl-PL"/>
        </w:rPr>
        <w:t>Pomocy Społecznej o przebywaniu dziecka w rodzinie zastępczej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Oświadczenia dotyczące treści zgłoszenia i ochrony danych osobowych: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1. Jestem świadomy, odpowiedzialności karnej za złożenie fałszywego oświadczenia. </w:t>
      </w:r>
    </w:p>
    <w:p w:rsidR="002C2414" w:rsidRPr="00EE43FF" w:rsidRDefault="002C2414" w:rsidP="00EE43FF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2. Przyjmujemy do wiadomości, że w przypadku nie zgłoszenia się dziecka do przedszkola w dniu 1 września i braku informacji o przyczynie nieobecności w ciągu 14 dni, dziecko zostaje skreślone z listy dzieci przyjętych do oddziału przedszkolnego.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3. Zgodnie z art. 23 Ustawy z dnia 29 sierpnia 1997r. o ochronie danych osobowych (Dz. U. Z 2002r. Nr 101, poz. 926 ze zm.) wyrażam zgodę na przetwarzanie danych osobowych zawartych w w/w formularzu w celu przyjęcia dziecka do oddziału przedszkolnego.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4. Administratorem danych jest dyrektor Szkoły w Zamarskach .</w:t>
      </w: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jc w:val="both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5. Jestem świadoma/y/ o przysługującym mi prawie dostępu do treści swoich danych oraz ich poprawiania. 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podpis matki) (podpis ojca) (lub podpisy opiekunów prawnych)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……………………………….</w:t>
      </w: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</w:p>
    <w:p w:rsidR="002C2414" w:rsidRPr="00EE43FF" w:rsidRDefault="002C2414" w:rsidP="00EE43FF">
      <w:pPr>
        <w:shd w:val="clear" w:color="auto" w:fill="FFFFFF"/>
        <w:spacing w:after="0"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………………………………………………..</w:t>
      </w:r>
    </w:p>
    <w:p w:rsidR="002C2414" w:rsidRPr="00EE43FF" w:rsidRDefault="002C2414" w:rsidP="00EE43FF">
      <w:pPr>
        <w:shd w:val="clear" w:color="auto" w:fill="FFFFFF"/>
        <w:spacing w:line="240" w:lineRule="auto"/>
        <w:rPr>
          <w:color w:val="000000"/>
          <w:lang w:eastAsia="pl-PL"/>
        </w:rPr>
      </w:pPr>
      <w:r w:rsidRPr="00EE43F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(miejscowość i data)</w:t>
      </w:r>
    </w:p>
    <w:p w:rsidR="002C2414" w:rsidRDefault="002C2414"/>
    <w:sectPr w:rsidR="002C2414" w:rsidSect="0094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3FF"/>
    <w:rsid w:val="00046FC2"/>
    <w:rsid w:val="002C2414"/>
    <w:rsid w:val="005C6532"/>
    <w:rsid w:val="00611D8C"/>
    <w:rsid w:val="00943ABE"/>
    <w:rsid w:val="00B36FCA"/>
    <w:rsid w:val="00C00B40"/>
    <w:rsid w:val="00EE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B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owt-font2-timesnewroman">
    <w:name w:val="qowt-font2-timesnewroman"/>
    <w:basedOn w:val="DefaultParagraphFont"/>
    <w:uiPriority w:val="99"/>
    <w:rsid w:val="00EE43FF"/>
  </w:style>
  <w:style w:type="paragraph" w:customStyle="1" w:styleId="qowt-stl5">
    <w:name w:val="qowt-stl5"/>
    <w:basedOn w:val="Normal"/>
    <w:uiPriority w:val="99"/>
    <w:rsid w:val="00E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owt-li-10">
    <w:name w:val="qowt-li-1_0"/>
    <w:basedOn w:val="Normal"/>
    <w:uiPriority w:val="99"/>
    <w:rsid w:val="00E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113">
          <w:marLeft w:val="0"/>
          <w:marRight w:val="0"/>
          <w:marTop w:val="100"/>
          <w:marBottom w:val="284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735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115">
          <w:marLeft w:val="0"/>
          <w:marRight w:val="0"/>
          <w:marTop w:val="100"/>
          <w:marBottom w:val="284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7357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461</Words>
  <Characters>2770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Babińska</cp:lastModifiedBy>
  <cp:revision>4</cp:revision>
  <dcterms:created xsi:type="dcterms:W3CDTF">2014-03-25T12:40:00Z</dcterms:created>
  <dcterms:modified xsi:type="dcterms:W3CDTF">2014-03-25T16:35:00Z</dcterms:modified>
</cp:coreProperties>
</file>